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0A" w:rsidRPr="00661953" w:rsidRDefault="006D250A" w:rsidP="00D07664">
      <w:pPr>
        <w:autoSpaceDN w:val="0"/>
        <w:spacing w:line="560" w:lineRule="exact"/>
        <w:ind w:rightChars="12" w:right="25"/>
        <w:rPr>
          <w:rFonts w:ascii="仿宋_GB2312" w:eastAsia="仿宋_GB2312" w:hAnsi="宋体"/>
          <w:color w:val="000000"/>
          <w:sz w:val="30"/>
          <w:szCs w:val="30"/>
        </w:rPr>
      </w:pPr>
      <w:r w:rsidRPr="00661953">
        <w:rPr>
          <w:rFonts w:ascii="仿宋_GB2312" w:eastAsia="仿宋_GB2312" w:hAnsi="宋体" w:hint="eastAsia"/>
          <w:color w:val="000000"/>
          <w:sz w:val="30"/>
          <w:szCs w:val="30"/>
        </w:rPr>
        <w:t>附：</w:t>
      </w:r>
      <w:r w:rsidRPr="00661953">
        <w:rPr>
          <w:rFonts w:ascii="仿宋_GB2312" w:eastAsia="仿宋_GB2312" w:hAnsi="宋体"/>
          <w:color w:val="000000"/>
          <w:sz w:val="30"/>
          <w:szCs w:val="30"/>
        </w:rPr>
        <w:t>2014</w:t>
      </w:r>
      <w:r w:rsidRPr="00661953">
        <w:rPr>
          <w:rFonts w:ascii="仿宋_GB2312" w:eastAsia="仿宋_GB2312" w:hAnsi="宋体" w:hint="eastAsia"/>
          <w:color w:val="000000"/>
          <w:sz w:val="30"/>
          <w:szCs w:val="30"/>
        </w:rPr>
        <w:t>年“时胜杯”校园摄影大赛秋冬优秀作品表彰奖励名单</w:t>
      </w:r>
    </w:p>
    <w:p w:rsidR="006D250A" w:rsidRDefault="006D250A" w:rsidP="00D07664">
      <w:pPr>
        <w:autoSpaceDN w:val="0"/>
        <w:spacing w:line="560" w:lineRule="exact"/>
        <w:ind w:rightChars="12" w:right="25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一等奖</w:t>
      </w:r>
    </w:p>
    <w:p w:rsidR="006D250A" w:rsidRDefault="006D250A" w:rsidP="00D07664">
      <w:pPr>
        <w:autoSpaceDN w:val="0"/>
        <w:spacing w:line="560" w:lineRule="exact"/>
        <w:ind w:rightChars="12" w:right="25" w:firstLineChars="200" w:firstLine="44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1.</w:t>
      </w:r>
      <w:r w:rsidRPr="00661953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组照：喜庆建校</w:t>
      </w:r>
      <w:r>
        <w:rPr>
          <w:rFonts w:ascii="宋体" w:hAnsi="宋体" w:cs="宋体"/>
          <w:color w:val="000000"/>
          <w:kern w:val="0"/>
          <w:sz w:val="22"/>
        </w:rPr>
        <w:t>80</w:t>
      </w:r>
      <w:r>
        <w:rPr>
          <w:rFonts w:ascii="宋体" w:hAnsi="宋体" w:cs="宋体" w:hint="eastAsia"/>
          <w:color w:val="000000"/>
          <w:kern w:val="0"/>
          <w:sz w:val="22"/>
        </w:rPr>
        <w:t>年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》</w:t>
      </w:r>
      <w:r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</w:rPr>
        <w:t>支勇平</w:t>
      </w:r>
    </w:p>
    <w:p w:rsidR="006D250A" w:rsidRDefault="006D250A" w:rsidP="00D07664">
      <w:pPr>
        <w:autoSpaceDN w:val="0"/>
        <w:spacing w:line="560" w:lineRule="exact"/>
        <w:ind w:rightChars="12" w:right="25" w:firstLineChars="200" w:firstLine="44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2.</w:t>
      </w:r>
      <w:r w:rsidRPr="005A26FB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组照：雪韵秋色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》</w:t>
      </w:r>
      <w:r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</w:rPr>
        <w:t>黄森</w:t>
      </w:r>
    </w:p>
    <w:p w:rsidR="006D250A" w:rsidRDefault="006D250A" w:rsidP="00D07664">
      <w:pPr>
        <w:autoSpaceDN w:val="0"/>
        <w:spacing w:line="560" w:lineRule="exact"/>
        <w:ind w:rightChars="12" w:right="25" w:firstLineChars="200" w:firstLine="44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3.</w:t>
      </w:r>
      <w:r w:rsidRPr="005A26FB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组照：心系国宝大熊猫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》</w:t>
      </w:r>
      <w:r>
        <w:rPr>
          <w:rFonts w:ascii="宋体" w:hAnsi="宋体" w:cs="宋体" w:hint="eastAsia"/>
          <w:color w:val="000000"/>
          <w:kern w:val="0"/>
          <w:sz w:val="22"/>
        </w:rPr>
        <w:t>靳军</w:t>
      </w:r>
    </w:p>
    <w:p w:rsidR="006D250A" w:rsidRDefault="006D250A" w:rsidP="00D07664">
      <w:pPr>
        <w:autoSpaceDN w:val="0"/>
        <w:spacing w:line="560" w:lineRule="exact"/>
        <w:ind w:rightChars="12" w:right="25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二等奖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1.</w:t>
      </w:r>
      <w:r w:rsidRPr="00CC4166"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</w:rPr>
        <w:t>《夜色西农》文明宜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2.</w:t>
      </w:r>
      <w:r>
        <w:rPr>
          <w:rFonts w:ascii="宋体" w:cs="宋体"/>
          <w:color w:val="000000"/>
          <w:kern w:val="0"/>
          <w:sz w:val="22"/>
        </w:rPr>
        <w:t xml:space="preserve"> </w:t>
      </w:r>
      <w:r w:rsidRPr="00E56B02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组照：工作在画里的人</w:t>
      </w:r>
      <w:r w:rsidRPr="00E56B02">
        <w:rPr>
          <w:rFonts w:ascii="宋体" w:hAnsi="宋体" w:cs="宋体" w:hint="eastAsia"/>
          <w:color w:val="000000"/>
          <w:kern w:val="0"/>
          <w:sz w:val="22"/>
        </w:rPr>
        <w:t>》</w:t>
      </w:r>
      <w:r>
        <w:rPr>
          <w:rFonts w:ascii="宋体" w:hAnsi="宋体" w:cs="宋体" w:hint="eastAsia"/>
          <w:color w:val="000000"/>
          <w:kern w:val="0"/>
          <w:sz w:val="22"/>
        </w:rPr>
        <w:t>郭思达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3.</w:t>
      </w:r>
      <w:r w:rsidRPr="005A26FB">
        <w:rPr>
          <w:rFonts w:ascii="宋体" w:hAnsi="宋体" w:cs="宋体" w:hint="eastAsia"/>
          <w:color w:val="000000"/>
          <w:kern w:val="0"/>
          <w:szCs w:val="21"/>
        </w:rPr>
        <w:t>《</w:t>
      </w:r>
      <w:r>
        <w:rPr>
          <w:rFonts w:ascii="宋体" w:hAnsi="宋体" w:cs="宋体" w:hint="eastAsia"/>
          <w:color w:val="000000"/>
          <w:kern w:val="0"/>
          <w:szCs w:val="21"/>
        </w:rPr>
        <w:t>瞧瞧彩色马铃薯</w:t>
      </w:r>
      <w:r w:rsidRPr="005A26FB">
        <w:rPr>
          <w:rFonts w:ascii="宋体" w:hAnsi="宋体" w:cs="宋体" w:hint="eastAsia"/>
          <w:color w:val="000000"/>
          <w:kern w:val="0"/>
          <w:szCs w:val="21"/>
        </w:rPr>
        <w:t>》</w:t>
      </w:r>
      <w:r>
        <w:rPr>
          <w:rFonts w:ascii="宋体" w:hAnsi="宋体" w:cs="宋体" w:hint="eastAsia"/>
          <w:color w:val="000000"/>
          <w:kern w:val="0"/>
          <w:szCs w:val="21"/>
        </w:rPr>
        <w:t>杨远远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4.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校园读书人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》</w:t>
      </w:r>
      <w:r>
        <w:rPr>
          <w:rFonts w:ascii="宋体" w:hAnsi="宋体" w:cs="宋体" w:hint="eastAsia"/>
          <w:color w:val="000000"/>
          <w:kern w:val="0"/>
          <w:sz w:val="22"/>
        </w:rPr>
        <w:t>孙马</w:t>
      </w:r>
    </w:p>
    <w:p w:rsidR="006D250A" w:rsidRDefault="006D250A" w:rsidP="00202CA6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5.</w:t>
      </w:r>
      <w:r w:rsidRPr="00E56B02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组照：我最喜爱的老师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》杨</w:t>
      </w:r>
      <w:r>
        <w:rPr>
          <w:rFonts w:ascii="宋体" w:hAnsi="宋体" w:cs="宋体" w:hint="eastAsia"/>
          <w:color w:val="000000"/>
          <w:kern w:val="0"/>
          <w:sz w:val="22"/>
        </w:rPr>
        <w:t>树忠</w:t>
      </w:r>
    </w:p>
    <w:p w:rsidR="006D250A" w:rsidRPr="00E56B02" w:rsidRDefault="006D250A" w:rsidP="00202CA6">
      <w:pPr>
        <w:pStyle w:val="ListParagraph"/>
        <w:autoSpaceDN w:val="0"/>
        <w:spacing w:line="560" w:lineRule="exact"/>
        <w:ind w:left="360" w:rightChars="12" w:right="25" w:firstLineChars="0" w:firstLine="0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 w:rsidRPr="00E56B02">
        <w:rPr>
          <w:rFonts w:ascii="仿宋_GB2312" w:eastAsia="仿宋_GB2312" w:hAnsi="宋体" w:hint="eastAsia"/>
          <w:color w:val="000000"/>
          <w:sz w:val="32"/>
          <w:szCs w:val="32"/>
        </w:rPr>
        <w:t>奖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1.</w:t>
      </w:r>
      <w:r w:rsidRPr="00E56B02"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</w:rPr>
        <w:t>《组照：校长的除夕》王学锋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2.</w:t>
      </w:r>
      <w:r w:rsidRPr="00E56B02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校园冬日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晚照》</w:t>
      </w:r>
      <w:r w:rsidRPr="00CC4166">
        <w:rPr>
          <w:rFonts w:ascii="宋体" w:hAnsi="宋体" w:cs="宋体" w:hint="eastAsia"/>
          <w:color w:val="000000"/>
          <w:kern w:val="0"/>
          <w:sz w:val="22"/>
        </w:rPr>
        <w:t>韦铈潍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3.</w:t>
      </w:r>
      <w:r w:rsidRPr="00E56B02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学海秋色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》</w:t>
      </w:r>
      <w:r>
        <w:rPr>
          <w:rFonts w:ascii="宋体" w:hAnsi="宋体" w:cs="宋体" w:hint="eastAsia"/>
          <w:color w:val="000000"/>
          <w:kern w:val="0"/>
          <w:sz w:val="22"/>
        </w:rPr>
        <w:t>赵柳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4.</w:t>
      </w:r>
      <w:r w:rsidRPr="00E56B02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五台山湖雪色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》</w:t>
      </w:r>
      <w:r>
        <w:rPr>
          <w:rFonts w:ascii="宋体" w:hAnsi="宋体" w:cs="宋体" w:hint="eastAsia"/>
          <w:color w:val="000000"/>
          <w:kern w:val="0"/>
          <w:sz w:val="22"/>
        </w:rPr>
        <w:t>金波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5.</w:t>
      </w:r>
      <w:r w:rsidRPr="00E56B02"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</w:rPr>
        <w:t>《北绣星空》刘冰瀚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6.</w:t>
      </w:r>
      <w:r w:rsidRPr="00E56B02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 w:rsidRPr="00CC4166">
        <w:rPr>
          <w:rFonts w:ascii="宋体" w:hAnsi="宋体" w:cs="宋体" w:hint="eastAsia"/>
          <w:color w:val="000000"/>
          <w:kern w:val="0"/>
          <w:sz w:val="22"/>
        </w:rPr>
        <w:t>秋日时光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》</w:t>
      </w:r>
      <w:r>
        <w:rPr>
          <w:rFonts w:ascii="宋体" w:hAnsi="宋体" w:cs="宋体" w:hint="eastAsia"/>
          <w:color w:val="000000"/>
          <w:kern w:val="0"/>
          <w:sz w:val="22"/>
        </w:rPr>
        <w:t>徐超</w:t>
      </w:r>
    </w:p>
    <w:p w:rsidR="006D250A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7.</w:t>
      </w:r>
      <w:r>
        <w:rPr>
          <w:rFonts w:ascii="宋体" w:hAnsi="宋体" w:cs="宋体" w:hint="eastAsia"/>
          <w:color w:val="000000"/>
          <w:kern w:val="0"/>
          <w:sz w:val="22"/>
        </w:rPr>
        <w:t>《为了秋天的收获》付文婷</w:t>
      </w:r>
    </w:p>
    <w:p w:rsidR="006D250A" w:rsidRPr="00E56B02" w:rsidRDefault="006D250A" w:rsidP="00D07664">
      <w:pPr>
        <w:pStyle w:val="ListParagraph"/>
        <w:autoSpaceDN w:val="0"/>
        <w:spacing w:line="560" w:lineRule="exact"/>
        <w:ind w:left="360" w:rightChars="12" w:right="25" w:firstLineChars="0" w:firstLine="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8.</w:t>
      </w:r>
      <w:r w:rsidRPr="00E56B02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《</w:t>
      </w:r>
      <w:r>
        <w:rPr>
          <w:rFonts w:ascii="宋体" w:hAnsi="宋体" w:cs="宋体" w:hint="eastAsia"/>
          <w:color w:val="000000"/>
          <w:kern w:val="0"/>
          <w:sz w:val="22"/>
        </w:rPr>
        <w:t>拍微电影的年青人</w:t>
      </w:r>
      <w:r w:rsidRPr="005A26FB">
        <w:rPr>
          <w:rFonts w:ascii="宋体" w:hAnsi="宋体" w:cs="宋体" w:hint="eastAsia"/>
          <w:color w:val="000000"/>
          <w:kern w:val="0"/>
          <w:sz w:val="22"/>
        </w:rPr>
        <w:t>》</w:t>
      </w:r>
      <w:r>
        <w:rPr>
          <w:rFonts w:ascii="宋体" w:hAnsi="宋体" w:cs="宋体" w:hint="eastAsia"/>
          <w:color w:val="000000"/>
          <w:kern w:val="0"/>
          <w:sz w:val="22"/>
        </w:rPr>
        <w:t>张佳炜</w:t>
      </w:r>
    </w:p>
    <w:p w:rsidR="006D250A" w:rsidRDefault="006D250A"/>
    <w:sectPr w:rsidR="006D250A" w:rsidSect="00224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0A" w:rsidRDefault="006D250A" w:rsidP="00202CA6">
      <w:r>
        <w:separator/>
      </w:r>
    </w:p>
  </w:endnote>
  <w:endnote w:type="continuationSeparator" w:id="0">
    <w:p w:rsidR="006D250A" w:rsidRDefault="006D250A" w:rsidP="0020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0A" w:rsidRDefault="006D25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0A" w:rsidRDefault="006D25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0A" w:rsidRDefault="006D2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0A" w:rsidRDefault="006D250A" w:rsidP="00202CA6">
      <w:r>
        <w:separator/>
      </w:r>
    </w:p>
  </w:footnote>
  <w:footnote w:type="continuationSeparator" w:id="0">
    <w:p w:rsidR="006D250A" w:rsidRDefault="006D250A" w:rsidP="00202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0A" w:rsidRDefault="006D25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0A" w:rsidRDefault="006D250A" w:rsidP="00F8471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0A" w:rsidRDefault="006D25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664"/>
    <w:rsid w:val="00082C9B"/>
    <w:rsid w:val="00127BE0"/>
    <w:rsid w:val="001A1300"/>
    <w:rsid w:val="001E7BDB"/>
    <w:rsid w:val="00202CA6"/>
    <w:rsid w:val="00224F53"/>
    <w:rsid w:val="00285068"/>
    <w:rsid w:val="002C074A"/>
    <w:rsid w:val="003536C4"/>
    <w:rsid w:val="003658AB"/>
    <w:rsid w:val="0038635A"/>
    <w:rsid w:val="004561B3"/>
    <w:rsid w:val="004A2EA1"/>
    <w:rsid w:val="00520FDC"/>
    <w:rsid w:val="005A26FB"/>
    <w:rsid w:val="005B7E3F"/>
    <w:rsid w:val="006206BC"/>
    <w:rsid w:val="00661953"/>
    <w:rsid w:val="006D250A"/>
    <w:rsid w:val="00792E28"/>
    <w:rsid w:val="0079341D"/>
    <w:rsid w:val="007C03B9"/>
    <w:rsid w:val="008150E9"/>
    <w:rsid w:val="008B2757"/>
    <w:rsid w:val="00956E19"/>
    <w:rsid w:val="00A11334"/>
    <w:rsid w:val="00BC6418"/>
    <w:rsid w:val="00C03BD9"/>
    <w:rsid w:val="00C42A02"/>
    <w:rsid w:val="00C739F0"/>
    <w:rsid w:val="00C83E0A"/>
    <w:rsid w:val="00CC4166"/>
    <w:rsid w:val="00D07664"/>
    <w:rsid w:val="00E253C3"/>
    <w:rsid w:val="00E56B02"/>
    <w:rsid w:val="00F247E8"/>
    <w:rsid w:val="00F84714"/>
    <w:rsid w:val="00F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766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202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CA6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02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CA6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863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3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</Words>
  <Characters>248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2014年“时胜杯”校园摄影大赛第二期评选结果</dc:title>
  <dc:subject/>
  <dc:creator>靳军</dc:creator>
  <cp:keywords/>
  <dc:description/>
  <cp:lastModifiedBy>郝利</cp:lastModifiedBy>
  <cp:revision>4</cp:revision>
  <cp:lastPrinted>2015-05-07T07:57:00Z</cp:lastPrinted>
  <dcterms:created xsi:type="dcterms:W3CDTF">2015-05-07T08:27:00Z</dcterms:created>
  <dcterms:modified xsi:type="dcterms:W3CDTF">2015-05-07T09:21:00Z</dcterms:modified>
</cp:coreProperties>
</file>